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04717428" w:rsidR="003C3D76" w:rsidRDefault="00A65994" w:rsidP="003C3D76">
      <w:r w:rsidRPr="00A65994">
        <w:rPr>
          <w:b/>
          <w:bCs/>
        </w:rPr>
        <w:t>Woolmer Forest u3a</w:t>
      </w:r>
      <w:r w:rsidR="003C3D76">
        <w:t xml:space="preserve"> (</w:t>
      </w:r>
      <w:r w:rsidR="003C3D76" w:rsidRPr="4B535CA0">
        <w:rPr>
          <w:b/>
          <w:bCs/>
        </w:rPr>
        <w:t xml:space="preserve">we </w:t>
      </w:r>
      <w:r w:rsidR="003C3D76">
        <w:t xml:space="preserve">or </w:t>
      </w:r>
      <w:r w:rsidR="003C3D76" w:rsidRPr="4B535CA0">
        <w:rPr>
          <w:b/>
          <w:bCs/>
        </w:rPr>
        <w:t>us</w:t>
      </w:r>
      <w:r w:rsidR="003C3D76">
        <w:t>)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who is responsible for the personal data that we collect about you;</w:t>
      </w:r>
    </w:p>
    <w:p w14:paraId="41A04103" w14:textId="77777777" w:rsidR="003C3D76" w:rsidRPr="00D866D2" w:rsidRDefault="003C3D76" w:rsidP="00D866D2">
      <w:pPr>
        <w:pStyle w:val="Level3Number"/>
        <w:rPr>
          <w:b w:val="0"/>
          <w:bCs/>
          <w:color w:val="auto"/>
        </w:rPr>
      </w:pPr>
      <w:r w:rsidRPr="00D866D2">
        <w:rPr>
          <w:b w:val="0"/>
          <w:bCs/>
          <w:color w:val="auto"/>
        </w:rPr>
        <w:t>the personal data we collect about you;</w:t>
      </w:r>
    </w:p>
    <w:p w14:paraId="3BEAE150" w14:textId="77777777" w:rsidR="003C3D76" w:rsidRPr="00D866D2" w:rsidRDefault="003C3D76" w:rsidP="00D866D2">
      <w:pPr>
        <w:pStyle w:val="Level3Number"/>
        <w:rPr>
          <w:b w:val="0"/>
          <w:bCs/>
          <w:color w:val="auto"/>
        </w:rPr>
      </w:pPr>
      <w:r w:rsidRPr="00D866D2">
        <w:rPr>
          <w:b w:val="0"/>
          <w:bCs/>
          <w:color w:val="auto"/>
        </w:rPr>
        <w:t>how we will use it;</w:t>
      </w:r>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1AC7B33A"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A65994" w:rsidRPr="00A65994">
              <w:rPr>
                <w:rFonts w:eastAsia="Calibri" w:cs="Arial"/>
                <w:b/>
                <w:bCs/>
                <w:lang w:eastAsia="en-GB"/>
              </w:rPr>
              <w:t>Woolmer Forest</w:t>
            </w:r>
            <w:r w:rsidR="00A65994">
              <w:rPr>
                <w:rFonts w:eastAsia="Calibri" w:cs="Arial"/>
                <w:lang w:eastAsia="en-GB"/>
              </w:rPr>
              <w:t xml:space="preserve"> </w:t>
            </w:r>
            <w:r w:rsidR="00A65994" w:rsidRPr="00A65994">
              <w:rPr>
                <w:rFonts w:eastAsia="Calibri" w:cs="Arial"/>
                <w:b/>
                <w:bCs/>
                <w:lang w:eastAsia="en-GB"/>
              </w:rPr>
              <w:t>u3a</w:t>
            </w:r>
            <w:r w:rsidRPr="4B535CA0">
              <w:rPr>
                <w:rFonts w:eastAsia="Calibri" w:cs="Arial"/>
                <w:lang w:eastAsia="en-GB"/>
              </w:rPr>
              <w:t xml:space="preserve">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F6E1182"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4CA296E5" w14:textId="77777777" w:rsidR="003C3D76" w:rsidRPr="009465D5" w:rsidRDefault="003C3D76" w:rsidP="4B535CA0">
            <w:pPr>
              <w:rPr>
                <w:rFonts w:eastAsia="Calibri"/>
                <w:lang w:eastAsia="en-GB"/>
              </w:rPr>
            </w:pPr>
            <w:r w:rsidRPr="4B535CA0">
              <w:rPr>
                <w:rFonts w:eastAsia="Calibri"/>
                <w:lang w:eastAsia="en-GB"/>
              </w:rPr>
              <w:t>•</w:t>
            </w:r>
            <w:r>
              <w:tab/>
            </w:r>
            <w:r w:rsidRPr="4B535CA0">
              <w:rPr>
                <w:rFonts w:eastAsia="Calibri"/>
                <w:lang w:eastAsia="en-GB"/>
              </w:rPr>
              <w:t>add any other data that you ask for</w:t>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 xml:space="preserve">version, </w:t>
            </w:r>
            <w:r w:rsidRPr="4B535CA0">
              <w:rPr>
                <w:w w:val="105"/>
              </w:rPr>
              <w:lastRenderedPageBreak/>
              <w:t>internet browser type and version, electronic device manufacturer and 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device you are using to access our Website.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 xml:space="preserve">in the course of communications between you and us (including by phone, email or otherwise);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when you provide personal data via our Websites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14:paraId="596B75CD"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[OTHER?]</w:t>
      </w:r>
    </w:p>
    <w:p w14:paraId="0A933050" w14:textId="77777777" w:rsidR="003C3D76" w:rsidRPr="00C956E4" w:rsidRDefault="003C3D76" w:rsidP="003C3D76">
      <w:pPr>
        <w:pStyle w:val="Heading3"/>
        <w:rPr>
          <w:b w:val="0"/>
          <w:bCs/>
        </w:rPr>
      </w:pPr>
      <w:r w:rsidRPr="00D866D2">
        <w:t>3.1.2</w:t>
      </w:r>
      <w:r>
        <w:rPr>
          <w:b w:val="0"/>
          <w:bCs/>
        </w:rPr>
        <w:t xml:space="preserve"> </w:t>
      </w:r>
      <w:r w:rsidRPr="00D866D2">
        <w:rPr>
          <w:b w:val="0"/>
          <w:bCs/>
          <w:color w:val="auto"/>
          <w:sz w:val="24"/>
        </w:rPr>
        <w:t>Information we receive from other sources</w:t>
      </w:r>
    </w:p>
    <w:p w14:paraId="4BB123AF" w14:textId="77777777" w:rsidR="003C3D76" w:rsidRPr="002B5353" w:rsidRDefault="003C3D76" w:rsidP="003C3D76">
      <w:pPr>
        <w:rPr>
          <w:szCs w:val="20"/>
        </w:rPr>
      </w:pPr>
    </w:p>
    <w:p w14:paraId="65B2DA5F" w14:textId="77777777" w:rsidR="003C3D76" w:rsidRPr="005D4038" w:rsidRDefault="003C3D76" w:rsidP="4B535CA0">
      <w:pPr>
        <w:pStyle w:val="ListParagraph"/>
        <w:numPr>
          <w:ilvl w:val="0"/>
          <w:numId w:val="19"/>
        </w:numPr>
        <w:spacing w:after="160" w:line="259" w:lineRule="auto"/>
      </w:pPr>
      <w:r w:rsidRPr="4B535CA0">
        <w:rPr>
          <w:rFonts w:cs="Arial"/>
        </w:rPr>
        <w:t>[insert details of the source, including for example or where it is a publicly accessible source and the categories of personal data received from that source]</w:t>
      </w: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lastRenderedPageBreak/>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4B535CA0">
        <w:trPr>
          <w:tblHeader/>
        </w:trPr>
        <w:tc>
          <w:tcPr>
            <w:tcW w:w="453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509"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4B535CA0">
        <w:trPr>
          <w:trHeight w:val="503"/>
        </w:trPr>
        <w:tc>
          <w:tcPr>
            <w:tcW w:w="453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509"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4B535CA0">
        <w:trPr>
          <w:trHeight w:val="503"/>
        </w:trPr>
        <w:tc>
          <w:tcPr>
            <w:tcW w:w="453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509"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4B535CA0">
        <w:trPr>
          <w:trHeight w:val="503"/>
        </w:trPr>
        <w:tc>
          <w:tcPr>
            <w:tcW w:w="453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509"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4B535CA0">
        <w:trPr>
          <w:trHeight w:val="503"/>
        </w:trPr>
        <w:tc>
          <w:tcPr>
            <w:tcW w:w="453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509"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4B535CA0">
        <w:trPr>
          <w:trHeight w:val="503"/>
        </w:trPr>
        <w:tc>
          <w:tcPr>
            <w:tcW w:w="453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509"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4B535CA0">
        <w:trPr>
          <w:trHeight w:val="503"/>
        </w:trPr>
        <w:tc>
          <w:tcPr>
            <w:tcW w:w="453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509"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lastRenderedPageBreak/>
              <w:t>To communicate with you about Trust products, services, activities and events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4B535CA0">
        <w:trPr>
          <w:trHeight w:val="503"/>
        </w:trPr>
        <w:tc>
          <w:tcPr>
            <w:tcW w:w="453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509"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4B535CA0">
        <w:trPr>
          <w:trHeight w:val="503"/>
        </w:trPr>
        <w:tc>
          <w:tcPr>
            <w:tcW w:w="453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509"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4B535CA0">
        <w:trPr>
          <w:trHeight w:val="503"/>
        </w:trPr>
        <w:tc>
          <w:tcPr>
            <w:tcW w:w="453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509"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26FFDEB" w14:textId="77777777" w:rsidTr="4B535CA0">
        <w:trPr>
          <w:trHeight w:val="503"/>
        </w:trPr>
        <w:tc>
          <w:tcPr>
            <w:tcW w:w="4535" w:type="dxa"/>
            <w:shd w:val="clear" w:color="auto" w:fill="auto"/>
          </w:tcPr>
          <w:p w14:paraId="37BE8C41" w14:textId="77777777" w:rsidR="003C3D76" w:rsidRPr="00276638" w:rsidRDefault="003C3D76" w:rsidP="00421E45">
            <w:pPr>
              <w:pStyle w:val="TableText"/>
              <w:rPr>
                <w:rFonts w:cs="Arial"/>
                <w:sz w:val="24"/>
                <w:szCs w:val="24"/>
              </w:rPr>
            </w:pPr>
            <w:r w:rsidRPr="4B535CA0">
              <w:rPr>
                <w:rFonts w:cs="Arial"/>
                <w:sz w:val="24"/>
                <w:szCs w:val="24"/>
              </w:rPr>
              <w:t>[OTHER]</w:t>
            </w:r>
          </w:p>
        </w:tc>
        <w:tc>
          <w:tcPr>
            <w:tcW w:w="4509" w:type="dxa"/>
            <w:shd w:val="clear" w:color="auto" w:fill="auto"/>
          </w:tcPr>
          <w:p w14:paraId="241771A8" w14:textId="77777777" w:rsidR="003C3D76" w:rsidRPr="00276638" w:rsidRDefault="003C3D76" w:rsidP="00421E45">
            <w:pPr>
              <w:pStyle w:val="TableText"/>
              <w:rPr>
                <w:rFonts w:cs="Arial"/>
                <w:sz w:val="24"/>
                <w:szCs w:val="24"/>
              </w:rPr>
            </w:pP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462A1801" w14:textId="77777777"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57E7C550" w14:textId="77777777" w:rsidR="003C3D76" w:rsidRPr="00F73B7A" w:rsidRDefault="003C3D76" w:rsidP="007372DE">
      <w:pPr>
        <w:pStyle w:val="Heading3"/>
        <w:rPr>
          <w:b w:val="0"/>
          <w:bCs/>
          <w:color w:val="auto"/>
        </w:rPr>
      </w:pPr>
      <w:r w:rsidRPr="00BE3626">
        <w:rPr>
          <w:b w:val="0"/>
          <w:bCs/>
          <w:color w:val="0070C0"/>
        </w:rPr>
        <w:t xml:space="preserve">7.1.3 </w:t>
      </w:r>
      <w:r>
        <w:rPr>
          <w:b w:val="0"/>
          <w:bCs/>
          <w:color w:val="0070C0"/>
        </w:rPr>
        <w:tab/>
      </w:r>
      <w:r w:rsidRPr="00F73B7A">
        <w:rPr>
          <w:b w:val="0"/>
          <w:bCs/>
          <w:color w:val="auto"/>
        </w:rPr>
        <w:t>our service providers and business partners.</w:t>
      </w:r>
    </w:p>
    <w:p w14:paraId="71897DEE" w14:textId="77777777" w:rsidR="003C3D76" w:rsidRPr="00BE3626" w:rsidRDefault="003C3D76" w:rsidP="003C3D76">
      <w:pPr>
        <w:rPr>
          <w:b/>
          <w:bCs/>
          <w:color w:val="0070C0"/>
        </w:rPr>
      </w:pPr>
    </w:p>
    <w:p w14:paraId="42B0F491" w14:textId="510628D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For more </w:t>
      </w:r>
      <w:r w:rsidR="00A65994" w:rsidRPr="00276638">
        <w:rPr>
          <w:rFonts w:ascii="Arial" w:hAnsi="Arial" w:cs="Arial"/>
          <w:sz w:val="24"/>
          <w:szCs w:val="24"/>
        </w:rPr>
        <w:t>information,</w:t>
      </w:r>
      <w:r w:rsidRPr="00276638">
        <w:rPr>
          <w:rFonts w:ascii="Arial" w:hAnsi="Arial" w:cs="Arial"/>
          <w:sz w:val="24"/>
          <w:szCs w:val="24"/>
        </w:rPr>
        <w:t xml:space="preserve">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lastRenderedPageBreak/>
        <w:t xml:space="preserve">7.2 </w:t>
      </w:r>
      <w:r w:rsidR="003C3D76" w:rsidRPr="006B3AC9">
        <w:rPr>
          <w:color w:val="auto"/>
        </w:rPr>
        <w:t>We may also disclose your personal data to other third parties, for example:</w:t>
      </w:r>
    </w:p>
    <w:p w14:paraId="73A17003" w14:textId="77777777" w:rsidR="003C3D76" w:rsidRPr="00276638" w:rsidRDefault="003C3D76" w:rsidP="006B3AC9">
      <w:pPr>
        <w:pStyle w:val="Heading3"/>
        <w:numPr>
          <w:ilvl w:val="2"/>
          <w:numId w:val="20"/>
        </w:numPr>
        <w:ind w:left="0" w:firstLine="0"/>
        <w:rPr>
          <w:sz w:val="24"/>
        </w:rPr>
      </w:pPr>
      <w:r w:rsidRPr="00276638">
        <w:rPr>
          <w:b w:val="0"/>
          <w:bCs/>
          <w:color w:val="auto"/>
          <w:sz w:val="24"/>
        </w:rPr>
        <w:t>if we or substantially all of our assets are acquired by a third party (or are subject to a reorganisation within our corporate group), personal data held by us will be one of the transferred assets; and</w:t>
      </w:r>
    </w:p>
    <w:p w14:paraId="13531642" w14:textId="77777777" w:rsidR="003C3D76" w:rsidRPr="00276638" w:rsidRDefault="003C3D76" w:rsidP="006B3AC9">
      <w:pPr>
        <w:pStyle w:val="Heading3"/>
        <w:numPr>
          <w:ilvl w:val="2"/>
          <w:numId w:val="20"/>
        </w:numPr>
        <w:ind w:left="0" w:firstLine="0"/>
        <w:rPr>
          <w:b w:val="0"/>
          <w:bCs/>
          <w:color w:val="auto"/>
          <w:sz w:val="24"/>
        </w:rPr>
      </w:pPr>
      <w:r w:rsidRPr="00276638">
        <w:rPr>
          <w:b w:val="0"/>
          <w:bCs/>
          <w:color w:val="auto"/>
          <w:sz w:val="24"/>
        </w:rPr>
        <w:t>f we are under a duty to disclose or share your personal data in order to comply with any legal obligation, or in order to enforce or apply our the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77777777" w:rsidR="003C3D76" w:rsidRPr="00276638" w:rsidRDefault="003C3D76" w:rsidP="00421E45">
            <w:pPr>
              <w:pStyle w:val="TableText"/>
              <w:rPr>
                <w:rFonts w:cs="Arial"/>
                <w:sz w:val="24"/>
                <w:szCs w:val="24"/>
              </w:rPr>
            </w:pPr>
            <w:r w:rsidRPr="4B535CA0">
              <w:rPr>
                <w:rFonts w:cs="Arial"/>
                <w:sz w:val="24"/>
                <w:szCs w:val="24"/>
              </w:rPr>
              <w:t>To ensure the information we hold is accurate and up to date, member's need to inform the U3A as to any changes to their personal information. You can do this by contacting the membership secretary on _____________________ or _____________________ .</w:t>
            </w:r>
          </w:p>
          <w:p w14:paraId="598AE7EE" w14:textId="77777777" w:rsidR="003C3D76" w:rsidRPr="00276638" w:rsidRDefault="003C3D76" w:rsidP="00421E45">
            <w:pPr>
              <w:pStyle w:val="TableText"/>
              <w:spacing w:line="256" w:lineRule="auto"/>
              <w:rPr>
                <w:rFonts w:cs="Arial"/>
                <w:sz w:val="24"/>
                <w:szCs w:val="24"/>
              </w:rPr>
            </w:pPr>
            <w:r w:rsidRPr="00276638">
              <w:rPr>
                <w:rFonts w:cs="Arial"/>
                <w:sz w:val="24"/>
                <w:szCs w:val="24"/>
              </w:rPr>
              <w:t>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data;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the use of your personal data is unlawful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lastRenderedPageBreak/>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77777777" w:rsidR="00DA7367" w:rsidRPr="00DA7367" w:rsidRDefault="00DA7367" w:rsidP="00DA7367">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1DBDF103"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XXXXXXX (detail where members can access the policy). This policy may change from time to time. Members will be informed via the newsletter and the monthly meetings when any material changes are made to </w:t>
      </w:r>
      <w:r w:rsidR="00A65994" w:rsidRPr="00A65994">
        <w:rPr>
          <w:rFonts w:ascii="Arial" w:hAnsi="Arial" w:cs="Arial"/>
          <w:b/>
          <w:bCs/>
          <w:sz w:val="24"/>
          <w:szCs w:val="24"/>
        </w:rPr>
        <w:t>Woolmer Forest u3a’</w:t>
      </w:r>
      <w:r w:rsidRPr="00A65994">
        <w:rPr>
          <w:rFonts w:ascii="Arial" w:hAnsi="Arial" w:cs="Arial"/>
          <w:b/>
          <w:bCs/>
          <w:sz w:val="24"/>
          <w:szCs w:val="24"/>
        </w:rPr>
        <w:t>s</w:t>
      </w:r>
      <w:r w:rsidRPr="4B535CA0">
        <w:rPr>
          <w:rFonts w:ascii="Arial" w:hAnsi="Arial" w:cs="Arial"/>
          <w:sz w:val="24"/>
          <w:szCs w:val="24"/>
        </w:rPr>
        <w:t xml:space="preserve">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lastRenderedPageBreak/>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70F67963" w14:textId="77777777" w:rsidR="003C3D76" w:rsidRDefault="003C3D76" w:rsidP="003C3D76">
      <w:pPr>
        <w:pStyle w:val="NoSpacing"/>
      </w:pPr>
      <w:r>
        <w:t>If you have any questions regarding this Privacy Policy or the way we use your personal data, please contact us by:</w:t>
      </w:r>
    </w:p>
    <w:p w14:paraId="3A9BABD9" w14:textId="77777777" w:rsidR="003C3D76" w:rsidRPr="00E67E72" w:rsidRDefault="003C3D76" w:rsidP="003C3D76">
      <w:pPr>
        <w:pStyle w:val="NoSpacing"/>
      </w:pPr>
    </w:p>
    <w:p w14:paraId="011C786E" w14:textId="3A61FB15" w:rsidR="003C3D76" w:rsidRPr="006B3AC9" w:rsidRDefault="006B3AC9" w:rsidP="4B535CA0">
      <w:pPr>
        <w:pStyle w:val="Heading3"/>
        <w:rPr>
          <w:b w:val="0"/>
          <w:color w:val="auto"/>
        </w:rPr>
      </w:pPr>
      <w:r>
        <w:t xml:space="preserve">14.1.1. </w:t>
      </w:r>
      <w:r w:rsidR="003C3D76" w:rsidRPr="4B535CA0">
        <w:rPr>
          <w:b w:val="0"/>
          <w:color w:val="auto"/>
        </w:rPr>
        <w:t>telephone on [PHONE]</w:t>
      </w:r>
    </w:p>
    <w:p w14:paraId="3C44CA36" w14:textId="55410842" w:rsidR="003C3D76" w:rsidRPr="006B3AC9" w:rsidRDefault="003C3D76" w:rsidP="4B535CA0">
      <w:pPr>
        <w:pStyle w:val="Heading3"/>
        <w:numPr>
          <w:ilvl w:val="2"/>
          <w:numId w:val="25"/>
        </w:numPr>
        <w:rPr>
          <w:b w:val="0"/>
          <w:color w:val="auto"/>
        </w:rPr>
      </w:pPr>
      <w:r w:rsidRPr="4B535CA0">
        <w:rPr>
          <w:b w:val="0"/>
          <w:color w:val="auto"/>
        </w:rPr>
        <w:t>email at [EMAIL]; or</w:t>
      </w:r>
    </w:p>
    <w:p w14:paraId="360E4094" w14:textId="77777777" w:rsidR="003C3D76" w:rsidRPr="006B3AC9" w:rsidRDefault="003C3D76" w:rsidP="4B535CA0">
      <w:pPr>
        <w:pStyle w:val="Heading3"/>
        <w:numPr>
          <w:ilvl w:val="2"/>
          <w:numId w:val="25"/>
        </w:numPr>
        <w:ind w:left="0" w:firstLine="0"/>
        <w:rPr>
          <w:b w:val="0"/>
          <w:color w:val="auto"/>
        </w:rPr>
      </w:pPr>
      <w:r w:rsidRPr="4B535CA0">
        <w:rPr>
          <w:b w:val="0"/>
          <w:color w:val="auto"/>
        </w:rPr>
        <w:t xml:space="preserve">post at [ADDRESS]. </w:t>
      </w: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45BD17DB" w14:textId="77777777" w:rsidR="00A65994" w:rsidRDefault="003C3D76" w:rsidP="00A65994">
      <w:r>
        <w:t>This policy was adopted on</w:t>
      </w:r>
      <w:r w:rsidR="00A65994">
        <w:t>:------------------------</w:t>
      </w:r>
    </w:p>
    <w:p w14:paraId="44903F5C" w14:textId="77777777" w:rsidR="00A65994" w:rsidRDefault="00A65994" w:rsidP="00A65994"/>
    <w:p w14:paraId="0DE5FF5C" w14:textId="66CDA9A2" w:rsidR="003C3D76" w:rsidRPr="00F55EAC" w:rsidRDefault="00A65994" w:rsidP="00A65994">
      <w:pPr>
        <w:rPr>
          <w:rFonts w:cs="Arial"/>
        </w:rPr>
      </w:pPr>
      <w:r>
        <w:t>P</w:t>
      </w:r>
      <w:r w:rsidR="003C3D76">
        <w:t xml:space="preserve">olicy review date: </w:t>
      </w:r>
      <w:r>
        <w:t>--------------------------------</w:t>
      </w:r>
      <w:r w:rsidR="003C3D76"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4B535CA0">
        <w:trPr>
          <w:tblHeader/>
        </w:trPr>
        <w:tc>
          <w:tcPr>
            <w:tcW w:w="4644"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644"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4B535CA0">
        <w:tc>
          <w:tcPr>
            <w:tcW w:w="4644"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644"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4B535CA0">
        <w:tc>
          <w:tcPr>
            <w:tcW w:w="4644"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644"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4B535CA0">
        <w:tc>
          <w:tcPr>
            <w:tcW w:w="4644"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644" w:type="dxa"/>
            <w:shd w:val="clear" w:color="auto" w:fill="auto"/>
          </w:tcPr>
          <w:p w14:paraId="27C2CE1F" w14:textId="77777777" w:rsidR="003C3D76" w:rsidRDefault="003C3D76" w:rsidP="00421E45">
            <w:pPr>
              <w:spacing w:before="120" w:after="120"/>
              <w:ind w:left="113" w:right="113"/>
              <w:rPr>
                <w:rFonts w:cs="Arial"/>
                <w:lang w:eastAsia="en-GB"/>
              </w:rPr>
            </w:pPr>
            <w:r w:rsidRPr="4B535CA0">
              <w:rPr>
                <w:rFonts w:cs="Arial"/>
                <w:lang w:eastAsia="en-GB"/>
              </w:rPr>
              <w:t>[INSERT PURPOSE]</w:t>
            </w:r>
          </w:p>
        </w:tc>
      </w:tr>
      <w:tr w:rsidR="003C3D76" w:rsidRPr="00DF7207" w14:paraId="79868467" w14:textId="77777777" w:rsidTr="4B535CA0">
        <w:tc>
          <w:tcPr>
            <w:tcW w:w="4644" w:type="dxa"/>
            <w:shd w:val="clear" w:color="auto" w:fill="auto"/>
          </w:tcPr>
          <w:p w14:paraId="40D78B97" w14:textId="77777777" w:rsidR="003C3D76" w:rsidRPr="00F609D7" w:rsidRDefault="003C3D76" w:rsidP="4B535CA0">
            <w:pPr>
              <w:spacing w:before="120" w:after="120"/>
              <w:ind w:right="113"/>
              <w:rPr>
                <w:rFonts w:eastAsia="Calibri" w:cs="Arial"/>
              </w:rPr>
            </w:pPr>
            <w:r w:rsidRPr="4B535CA0">
              <w:rPr>
                <w:rFonts w:eastAsia="Calibri" w:cs="Arial"/>
              </w:rPr>
              <w:t>[List other third party processors]</w:t>
            </w:r>
          </w:p>
        </w:tc>
        <w:tc>
          <w:tcPr>
            <w:tcW w:w="4644" w:type="dxa"/>
            <w:shd w:val="clear" w:color="auto" w:fill="auto"/>
          </w:tcPr>
          <w:p w14:paraId="2812EFCE" w14:textId="77777777" w:rsidR="003C3D76" w:rsidRDefault="003C3D76" w:rsidP="00421E45">
            <w:pPr>
              <w:spacing w:before="120" w:after="120"/>
              <w:ind w:left="113" w:right="113"/>
              <w:rPr>
                <w:rFonts w:cs="Arial"/>
                <w:lang w:eastAsia="en-GB"/>
              </w:rPr>
            </w:pPr>
            <w:r w:rsidRPr="4B535CA0">
              <w:rPr>
                <w:rFonts w:cs="Arial"/>
                <w:lang w:eastAsia="en-GB"/>
              </w:rPr>
              <w:t>[List purposes]</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8DF9" w14:textId="77777777" w:rsidR="0052637A" w:rsidRDefault="0052637A" w:rsidP="008432C3">
      <w:pPr>
        <w:spacing w:line="240" w:lineRule="auto"/>
      </w:pPr>
      <w:r>
        <w:separator/>
      </w:r>
    </w:p>
  </w:endnote>
  <w:endnote w:type="continuationSeparator" w:id="0">
    <w:p w14:paraId="23819A3C" w14:textId="77777777" w:rsidR="0052637A" w:rsidRDefault="0052637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32E74312">
            <v:shapetype id="_x0000_t202" coordsize="21600,21600" o:spt="202" path="m,l,21600r21600,l21600,xe" w14:anchorId="703AEAFB">
              <v:stroke joinstyle="miter"/>
              <v:path gradientshapeok="t" o:connecttype="rect"/>
            </v:shapetype>
            <v:shape id="Text Box 3"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v:textbox>
                <w:txbxContent>
                  <w:p w:rsidR="000C648D" w:rsidRDefault="000C648D" w14:paraId="672A6659" w14:textId="77777777"/>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F71B" w14:textId="77777777" w:rsidR="0052637A" w:rsidRDefault="0052637A" w:rsidP="008432C3">
      <w:pPr>
        <w:spacing w:line="240" w:lineRule="auto"/>
      </w:pPr>
      <w:r>
        <w:separator/>
      </w:r>
    </w:p>
  </w:footnote>
  <w:footnote w:type="continuationSeparator" w:id="0">
    <w:p w14:paraId="0AF31126" w14:textId="77777777" w:rsidR="0052637A" w:rsidRDefault="0052637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C648D"/>
    <w:rsid w:val="00180055"/>
    <w:rsid w:val="001B7C86"/>
    <w:rsid w:val="001E55E7"/>
    <w:rsid w:val="00261F11"/>
    <w:rsid w:val="00287164"/>
    <w:rsid w:val="002A22F5"/>
    <w:rsid w:val="002A6D75"/>
    <w:rsid w:val="002E31E7"/>
    <w:rsid w:val="00313DAB"/>
    <w:rsid w:val="003C3D76"/>
    <w:rsid w:val="00416CD2"/>
    <w:rsid w:val="004725B4"/>
    <w:rsid w:val="004A6435"/>
    <w:rsid w:val="004B23FF"/>
    <w:rsid w:val="004F72B3"/>
    <w:rsid w:val="0052637A"/>
    <w:rsid w:val="005471ED"/>
    <w:rsid w:val="0055455C"/>
    <w:rsid w:val="00571B18"/>
    <w:rsid w:val="005B5439"/>
    <w:rsid w:val="00632333"/>
    <w:rsid w:val="00634C85"/>
    <w:rsid w:val="006457A1"/>
    <w:rsid w:val="00674910"/>
    <w:rsid w:val="006801EA"/>
    <w:rsid w:val="0068061F"/>
    <w:rsid w:val="00695598"/>
    <w:rsid w:val="006B3AC9"/>
    <w:rsid w:val="006D1DA4"/>
    <w:rsid w:val="006D5F55"/>
    <w:rsid w:val="007372DE"/>
    <w:rsid w:val="007B4715"/>
    <w:rsid w:val="00836BBE"/>
    <w:rsid w:val="008432C3"/>
    <w:rsid w:val="0086257D"/>
    <w:rsid w:val="008A6ACD"/>
    <w:rsid w:val="00974E74"/>
    <w:rsid w:val="009A4CAE"/>
    <w:rsid w:val="00A355A8"/>
    <w:rsid w:val="00A5626F"/>
    <w:rsid w:val="00A57E01"/>
    <w:rsid w:val="00A65994"/>
    <w:rsid w:val="00A7142C"/>
    <w:rsid w:val="00AA216A"/>
    <w:rsid w:val="00B1197F"/>
    <w:rsid w:val="00B11DFA"/>
    <w:rsid w:val="00B831EA"/>
    <w:rsid w:val="00C17C85"/>
    <w:rsid w:val="00C45CC6"/>
    <w:rsid w:val="00CF5EE8"/>
    <w:rsid w:val="00D70BCD"/>
    <w:rsid w:val="00D8024D"/>
    <w:rsid w:val="00D866D2"/>
    <w:rsid w:val="00DA7367"/>
    <w:rsid w:val="00DB3F61"/>
    <w:rsid w:val="00DD6705"/>
    <w:rsid w:val="00E11D12"/>
    <w:rsid w:val="00F20DAF"/>
    <w:rsid w:val="00F26D59"/>
    <w:rsid w:val="00FA162D"/>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Document.dotx</Template>
  <TotalTime>0</TotalTime>
  <Pages>12</Pages>
  <Words>2308</Words>
  <Characters>13161</Characters>
  <Application>Microsoft Office Word</Application>
  <DocSecurity>0</DocSecurity>
  <Lines>109</Lines>
  <Paragraphs>30</Paragraphs>
  <ScaleCrop>false</ScaleCrop>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Beryl Parsons</cp:lastModifiedBy>
  <cp:revision>2</cp:revision>
  <dcterms:created xsi:type="dcterms:W3CDTF">2025-03-16T11:59:00Z</dcterms:created>
  <dcterms:modified xsi:type="dcterms:W3CDTF">2025-03-16T11:59:00Z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